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CB" w:rsidRPr="004B5571" w:rsidRDefault="00AC70CB" w:rsidP="00AC70CB">
      <w:pPr>
        <w:pStyle w:val="Titolo1"/>
        <w:ind w:right="118"/>
        <w:rPr>
          <w:lang w:val="it-IT"/>
        </w:rPr>
      </w:pPr>
      <w:r w:rsidRPr="004B5571">
        <w:rPr>
          <w:w w:val="95"/>
          <w:u w:val="single"/>
          <w:lang w:val="it-IT"/>
        </w:rPr>
        <w:t>ALLEGATO B 1</w:t>
      </w:r>
    </w:p>
    <w:p w:rsidR="00AC70CB" w:rsidRPr="004B5571" w:rsidRDefault="00AC70CB" w:rsidP="00AC70CB">
      <w:pPr>
        <w:pStyle w:val="Corpotesto"/>
        <w:rPr>
          <w:b/>
          <w:i/>
          <w:sz w:val="20"/>
          <w:lang w:val="it-IT"/>
        </w:rPr>
      </w:pPr>
    </w:p>
    <w:p w:rsidR="00AC70CB" w:rsidRPr="004B5571" w:rsidRDefault="00AC70CB" w:rsidP="00AC70CB">
      <w:pPr>
        <w:pStyle w:val="Corpotesto"/>
        <w:spacing w:before="3"/>
        <w:rPr>
          <w:b/>
          <w:i/>
          <w:sz w:val="17"/>
          <w:lang w:val="it-IT"/>
        </w:rPr>
      </w:pPr>
    </w:p>
    <w:p w:rsidR="007312A6" w:rsidRPr="007312A6" w:rsidRDefault="007312A6" w:rsidP="007312A6">
      <w:pPr>
        <w:pStyle w:val="Corpotesto"/>
        <w:ind w:left="5664"/>
        <w:rPr>
          <w:lang w:val="it-IT"/>
        </w:rPr>
      </w:pPr>
      <w:r w:rsidRPr="007312A6">
        <w:rPr>
          <w:lang w:val="it-IT"/>
        </w:rPr>
        <w:t xml:space="preserve">Spettabile. </w:t>
      </w:r>
    </w:p>
    <w:p w:rsidR="007312A6" w:rsidRPr="007312A6" w:rsidRDefault="007312A6" w:rsidP="007312A6">
      <w:pPr>
        <w:pStyle w:val="Corpotesto"/>
        <w:ind w:left="5664"/>
        <w:rPr>
          <w:lang w:val="it-IT"/>
        </w:rPr>
      </w:pPr>
      <w:r w:rsidRPr="007312A6">
        <w:rPr>
          <w:lang w:val="it-IT"/>
        </w:rPr>
        <w:t xml:space="preserve">Banca di Credito Cooperativo </w:t>
      </w:r>
    </w:p>
    <w:p w:rsidR="007312A6" w:rsidRPr="007312A6" w:rsidRDefault="007312A6" w:rsidP="007312A6">
      <w:pPr>
        <w:pStyle w:val="Corpotesto"/>
        <w:ind w:left="5664"/>
        <w:rPr>
          <w:lang w:val="it-IT"/>
        </w:rPr>
      </w:pPr>
      <w:r w:rsidRPr="007312A6">
        <w:rPr>
          <w:lang w:val="it-IT"/>
        </w:rPr>
        <w:t xml:space="preserve">di Spello e Bettona </w:t>
      </w:r>
      <w:proofErr w:type="spellStart"/>
      <w:r w:rsidRPr="007312A6">
        <w:rPr>
          <w:lang w:val="it-IT"/>
        </w:rPr>
        <w:t>Soc</w:t>
      </w:r>
      <w:proofErr w:type="spellEnd"/>
      <w:r w:rsidRPr="007312A6">
        <w:rPr>
          <w:lang w:val="it-IT"/>
        </w:rPr>
        <w:t>. Cooperativa</w:t>
      </w:r>
    </w:p>
    <w:p w:rsidR="007312A6" w:rsidRPr="007312A6" w:rsidRDefault="007312A6" w:rsidP="007312A6">
      <w:pPr>
        <w:pStyle w:val="Corpotesto"/>
        <w:ind w:left="5664"/>
        <w:rPr>
          <w:lang w:val="it-IT"/>
        </w:rPr>
      </w:pPr>
      <w:bookmarkStart w:id="0" w:name="_GoBack"/>
      <w:bookmarkEnd w:id="0"/>
      <w:r w:rsidRPr="007312A6">
        <w:rPr>
          <w:lang w:val="it-IT"/>
        </w:rPr>
        <w:t>Filiale di ……….</w:t>
      </w:r>
    </w:p>
    <w:p w:rsidR="007312A6" w:rsidRPr="007312A6" w:rsidRDefault="007312A6" w:rsidP="007312A6">
      <w:pPr>
        <w:pStyle w:val="Corpotesto"/>
        <w:ind w:left="5664"/>
        <w:rPr>
          <w:lang w:val="it-IT"/>
        </w:rPr>
      </w:pPr>
      <w:r w:rsidRPr="007312A6">
        <w:rPr>
          <w:lang w:val="it-IT"/>
        </w:rPr>
        <w:t>Trasmessa a mezzo PEC:</w:t>
      </w:r>
    </w:p>
    <w:p w:rsidR="00AC70CB" w:rsidRPr="004B5571" w:rsidRDefault="007312A6" w:rsidP="007312A6">
      <w:pPr>
        <w:pStyle w:val="Corpotesto"/>
        <w:ind w:left="5664"/>
        <w:rPr>
          <w:sz w:val="20"/>
          <w:lang w:val="it-IT"/>
        </w:rPr>
      </w:pPr>
      <w:r w:rsidRPr="007312A6">
        <w:rPr>
          <w:lang w:val="it-IT"/>
        </w:rPr>
        <w:t>bccspellobettona@actaliscertymail.it</w:t>
      </w:r>
    </w:p>
    <w:p w:rsidR="00AC70CB" w:rsidRPr="004B5571" w:rsidRDefault="00AC70CB" w:rsidP="00AC70CB">
      <w:pPr>
        <w:pStyle w:val="Corpotesto"/>
        <w:spacing w:before="7"/>
        <w:rPr>
          <w:sz w:val="17"/>
          <w:lang w:val="it-IT"/>
        </w:rPr>
      </w:pPr>
    </w:p>
    <w:p w:rsidR="00AC70CB" w:rsidRPr="004B5571" w:rsidRDefault="00AC70CB" w:rsidP="00AC70CB">
      <w:pPr>
        <w:pStyle w:val="Corpotesto"/>
        <w:spacing w:before="100"/>
        <w:ind w:left="112"/>
        <w:jc w:val="both"/>
        <w:rPr>
          <w:lang w:val="it-IT"/>
        </w:rPr>
      </w:pPr>
      <w:bookmarkStart w:id="1" w:name="Città,_…………"/>
      <w:bookmarkEnd w:id="1"/>
      <w:r w:rsidRPr="004B5571">
        <w:rPr>
          <w:lang w:val="it-IT"/>
        </w:rPr>
        <w:t>Città, …………</w:t>
      </w:r>
    </w:p>
    <w:p w:rsidR="00AC70CB" w:rsidRPr="004B5571" w:rsidRDefault="00AC70CB" w:rsidP="00AC70CB">
      <w:pPr>
        <w:pStyle w:val="Corpotesto"/>
        <w:rPr>
          <w:sz w:val="28"/>
          <w:lang w:val="it-IT"/>
        </w:rPr>
      </w:pPr>
    </w:p>
    <w:p w:rsidR="00AC70CB" w:rsidRPr="004B5571" w:rsidRDefault="00AC70CB" w:rsidP="00AC70CB">
      <w:pPr>
        <w:pStyle w:val="Titolo2"/>
        <w:spacing w:before="205"/>
        <w:ind w:right="132"/>
        <w:rPr>
          <w:lang w:val="it-IT"/>
        </w:rPr>
      </w:pPr>
      <w:r w:rsidRPr="004B5571">
        <w:rPr>
          <w:lang w:val="it-IT"/>
        </w:rPr>
        <w:t>Oggetto: comunicazione ai sensi della “Convenzione in tema di anticipazione sociale in favore</w:t>
      </w:r>
      <w:r w:rsidRPr="004B5571">
        <w:rPr>
          <w:spacing w:val="-5"/>
          <w:lang w:val="it-IT"/>
        </w:rPr>
        <w:t xml:space="preserve"> </w:t>
      </w:r>
      <w:r w:rsidRPr="004B5571">
        <w:rPr>
          <w:lang w:val="it-IT"/>
        </w:rPr>
        <w:t>dei</w:t>
      </w:r>
      <w:r w:rsidRPr="004B5571">
        <w:rPr>
          <w:spacing w:val="-7"/>
          <w:lang w:val="it-IT"/>
        </w:rPr>
        <w:t xml:space="preserve"> </w:t>
      </w:r>
      <w:r w:rsidRPr="004B5571">
        <w:rPr>
          <w:lang w:val="it-IT"/>
        </w:rPr>
        <w:t>lavoratori</w:t>
      </w:r>
      <w:r w:rsidRPr="004B5571">
        <w:rPr>
          <w:spacing w:val="-7"/>
          <w:lang w:val="it-IT"/>
        </w:rPr>
        <w:t xml:space="preserve"> </w:t>
      </w:r>
      <w:r w:rsidRPr="004B5571">
        <w:rPr>
          <w:lang w:val="it-IT"/>
        </w:rPr>
        <w:t>destinatari</w:t>
      </w:r>
      <w:r w:rsidRPr="004B5571">
        <w:rPr>
          <w:spacing w:val="-7"/>
          <w:lang w:val="it-IT"/>
        </w:rPr>
        <w:t xml:space="preserve"> </w:t>
      </w:r>
      <w:r w:rsidRPr="004B5571">
        <w:rPr>
          <w:lang w:val="it-IT"/>
        </w:rPr>
        <w:t>dei</w:t>
      </w:r>
      <w:r w:rsidRPr="004B5571">
        <w:rPr>
          <w:spacing w:val="-7"/>
          <w:lang w:val="it-IT"/>
        </w:rPr>
        <w:t xml:space="preserve"> </w:t>
      </w:r>
      <w:r w:rsidRPr="004B5571">
        <w:rPr>
          <w:lang w:val="it-IT"/>
        </w:rPr>
        <w:t>trattamenti</w:t>
      </w:r>
      <w:r w:rsidRPr="004B5571">
        <w:rPr>
          <w:spacing w:val="-7"/>
          <w:lang w:val="it-IT"/>
        </w:rPr>
        <w:t xml:space="preserve"> </w:t>
      </w:r>
      <w:r w:rsidRPr="004B5571">
        <w:rPr>
          <w:lang w:val="it-IT"/>
        </w:rPr>
        <w:t>di</w:t>
      </w:r>
      <w:r w:rsidRPr="004B5571">
        <w:rPr>
          <w:spacing w:val="-4"/>
          <w:lang w:val="it-IT"/>
        </w:rPr>
        <w:t xml:space="preserve"> </w:t>
      </w:r>
      <w:r w:rsidRPr="004B5571">
        <w:rPr>
          <w:lang w:val="it-IT"/>
        </w:rPr>
        <w:t>integrazione</w:t>
      </w:r>
      <w:r w:rsidRPr="004B5571">
        <w:rPr>
          <w:spacing w:val="-5"/>
          <w:lang w:val="it-IT"/>
        </w:rPr>
        <w:t xml:space="preserve"> </w:t>
      </w:r>
      <w:r w:rsidRPr="004B5571">
        <w:rPr>
          <w:lang w:val="it-IT"/>
        </w:rPr>
        <w:t>al</w:t>
      </w:r>
      <w:r w:rsidRPr="004B5571">
        <w:rPr>
          <w:spacing w:val="-6"/>
          <w:lang w:val="it-IT"/>
        </w:rPr>
        <w:t xml:space="preserve"> </w:t>
      </w:r>
      <w:r w:rsidRPr="004B5571">
        <w:rPr>
          <w:lang w:val="it-IT"/>
        </w:rPr>
        <w:t>reddito</w:t>
      </w:r>
      <w:r w:rsidRPr="004B5571">
        <w:rPr>
          <w:spacing w:val="-7"/>
          <w:lang w:val="it-IT"/>
        </w:rPr>
        <w:t xml:space="preserve"> </w:t>
      </w:r>
      <w:r w:rsidRPr="004B5571">
        <w:rPr>
          <w:lang w:val="it-IT"/>
        </w:rPr>
        <w:t>di</w:t>
      </w:r>
      <w:r w:rsidRPr="004B5571">
        <w:rPr>
          <w:spacing w:val="-7"/>
          <w:lang w:val="it-IT"/>
        </w:rPr>
        <w:t xml:space="preserve"> </w:t>
      </w:r>
      <w:r w:rsidRPr="004B5571">
        <w:rPr>
          <w:lang w:val="it-IT"/>
        </w:rPr>
        <w:t>cui</w:t>
      </w:r>
      <w:r w:rsidRPr="004B5571">
        <w:rPr>
          <w:spacing w:val="-4"/>
          <w:lang w:val="it-IT"/>
        </w:rPr>
        <w:t xml:space="preserve"> </w:t>
      </w:r>
      <w:r w:rsidRPr="004B5571">
        <w:rPr>
          <w:lang w:val="it-IT"/>
        </w:rPr>
        <w:t>dagli</w:t>
      </w:r>
      <w:r w:rsidRPr="004B5571">
        <w:rPr>
          <w:spacing w:val="-7"/>
          <w:lang w:val="it-IT"/>
        </w:rPr>
        <w:t xml:space="preserve"> </w:t>
      </w:r>
      <w:r w:rsidRPr="004B5571">
        <w:rPr>
          <w:lang w:val="it-IT"/>
        </w:rPr>
        <w:t>articoli da 19 a 22 del D.L. n. 18 del 17 marzo</w:t>
      </w:r>
      <w:r w:rsidRPr="004B5571">
        <w:rPr>
          <w:spacing w:val="-18"/>
          <w:lang w:val="it-IT"/>
        </w:rPr>
        <w:t xml:space="preserve"> </w:t>
      </w:r>
      <w:r w:rsidRPr="004B5571">
        <w:rPr>
          <w:lang w:val="it-IT"/>
        </w:rPr>
        <w:t>2020”</w:t>
      </w:r>
    </w:p>
    <w:p w:rsidR="00AC70CB" w:rsidRPr="004B5571" w:rsidRDefault="00AC70CB" w:rsidP="00AC70CB">
      <w:pPr>
        <w:pStyle w:val="Corpotesto"/>
        <w:rPr>
          <w:b/>
          <w:sz w:val="28"/>
          <w:lang w:val="it-IT"/>
        </w:rPr>
      </w:pPr>
    </w:p>
    <w:p w:rsidR="00AC70CB" w:rsidRPr="004B5571" w:rsidRDefault="00AC70CB" w:rsidP="00AC70CB">
      <w:pPr>
        <w:pStyle w:val="Corpotesto"/>
        <w:spacing w:before="207"/>
        <w:ind w:left="112"/>
        <w:jc w:val="both"/>
        <w:rPr>
          <w:lang w:val="it-IT"/>
        </w:rPr>
      </w:pPr>
      <w:r w:rsidRPr="004B5571">
        <w:rPr>
          <w:lang w:val="it-IT"/>
        </w:rPr>
        <w:t>Premesso che:</w:t>
      </w:r>
    </w:p>
    <w:p w:rsidR="00AC70CB" w:rsidRPr="004B5571" w:rsidRDefault="00AC70CB" w:rsidP="00AC70CB">
      <w:pPr>
        <w:pStyle w:val="Paragrafoelenco"/>
        <w:numPr>
          <w:ilvl w:val="0"/>
          <w:numId w:val="3"/>
        </w:numPr>
        <w:tabs>
          <w:tab w:val="left" w:pos="473"/>
          <w:tab w:val="left" w:pos="3928"/>
          <w:tab w:val="left" w:pos="7569"/>
        </w:tabs>
        <w:ind w:right="134"/>
        <w:rPr>
          <w:sz w:val="25"/>
          <w:lang w:val="it-IT"/>
        </w:rPr>
      </w:pPr>
      <w:r w:rsidRPr="004B5571">
        <w:rPr>
          <w:sz w:val="25"/>
          <w:lang w:val="it-IT"/>
        </w:rPr>
        <w:t>l’impresa</w:t>
      </w:r>
      <w:r w:rsidRPr="004B5571">
        <w:rPr>
          <w:sz w:val="25"/>
          <w:u w:val="single"/>
          <w:lang w:val="it-IT"/>
        </w:rPr>
        <w:tab/>
      </w:r>
      <w:r w:rsidRPr="004B5571">
        <w:rPr>
          <w:sz w:val="25"/>
          <w:lang w:val="it-IT"/>
        </w:rPr>
        <w:t>ha  presentato</w:t>
      </w:r>
      <w:r w:rsidRPr="004B5571">
        <w:rPr>
          <w:spacing w:val="-13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in</w:t>
      </w:r>
      <w:r w:rsidRPr="004B5571">
        <w:rPr>
          <w:spacing w:val="25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data</w:t>
      </w:r>
      <w:r w:rsidRPr="004B5571">
        <w:rPr>
          <w:sz w:val="25"/>
          <w:u w:val="single"/>
          <w:lang w:val="it-IT"/>
        </w:rPr>
        <w:t xml:space="preserve"> </w:t>
      </w:r>
      <w:r w:rsidRPr="004B5571">
        <w:rPr>
          <w:sz w:val="25"/>
          <w:u w:val="single"/>
          <w:lang w:val="it-IT"/>
        </w:rPr>
        <w:tab/>
      </w:r>
      <w:r w:rsidRPr="004B5571">
        <w:rPr>
          <w:sz w:val="25"/>
          <w:lang w:val="it-IT"/>
        </w:rPr>
        <w:t>_</w:t>
      </w:r>
      <w:r w:rsidRPr="004B5571">
        <w:rPr>
          <w:spacing w:val="20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all’Ente</w:t>
      </w:r>
      <w:r w:rsidRPr="004B5571">
        <w:rPr>
          <w:spacing w:val="20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competente</w:t>
      </w:r>
      <w:r w:rsidRPr="004B5571">
        <w:rPr>
          <w:w w:val="99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domanda di concessione del trattamento di integrazione salariale in deroga, per l’emergenza Covid-19, conformemente alla normativa in vigore con pagamento</w:t>
      </w:r>
      <w:r w:rsidRPr="004B5571">
        <w:rPr>
          <w:spacing w:val="-30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diretto;</w:t>
      </w:r>
    </w:p>
    <w:p w:rsidR="00AC70CB" w:rsidRPr="004B5571" w:rsidRDefault="00AC70CB" w:rsidP="00AC70CB">
      <w:pPr>
        <w:pStyle w:val="Paragrafoelenco"/>
        <w:numPr>
          <w:ilvl w:val="0"/>
          <w:numId w:val="3"/>
        </w:numPr>
        <w:tabs>
          <w:tab w:val="left" w:pos="473"/>
        </w:tabs>
        <w:rPr>
          <w:sz w:val="25"/>
          <w:lang w:val="it-IT"/>
        </w:rPr>
      </w:pPr>
      <w:r w:rsidRPr="004B5571">
        <w:rPr>
          <w:sz w:val="25"/>
          <w:lang w:val="it-IT"/>
        </w:rPr>
        <w:t xml:space="preserve">tra </w:t>
      </w:r>
      <w:r w:rsidRPr="004B5571">
        <w:rPr>
          <w:spacing w:val="7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 xml:space="preserve">i </w:t>
      </w:r>
      <w:r w:rsidRPr="004B5571">
        <w:rPr>
          <w:spacing w:val="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 xml:space="preserve">lavoratori </w:t>
      </w:r>
      <w:r w:rsidRPr="004B5571">
        <w:rPr>
          <w:spacing w:val="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 xml:space="preserve">sospesi </w:t>
      </w:r>
      <w:r w:rsidRPr="004B5571">
        <w:rPr>
          <w:spacing w:val="10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 xml:space="preserve">a </w:t>
      </w:r>
      <w:r w:rsidRPr="004B5571">
        <w:rPr>
          <w:spacing w:val="10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 xml:space="preserve">zero </w:t>
      </w:r>
      <w:r w:rsidRPr="004B5571">
        <w:rPr>
          <w:spacing w:val="10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 xml:space="preserve">ore </w:t>
      </w:r>
      <w:r w:rsidRPr="004B5571">
        <w:rPr>
          <w:spacing w:val="10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 xml:space="preserve">figura </w:t>
      </w:r>
      <w:r w:rsidRPr="004B5571">
        <w:rPr>
          <w:spacing w:val="7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 xml:space="preserve">anche </w:t>
      </w:r>
      <w:r w:rsidRPr="004B5571">
        <w:rPr>
          <w:spacing w:val="7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 xml:space="preserve">il </w:t>
      </w:r>
      <w:r w:rsidRPr="004B5571">
        <w:rPr>
          <w:spacing w:val="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 xml:space="preserve">nominativo </w:t>
      </w:r>
      <w:r w:rsidRPr="004B5571">
        <w:rPr>
          <w:spacing w:val="7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 xml:space="preserve">del </w:t>
      </w:r>
      <w:r w:rsidRPr="004B5571">
        <w:rPr>
          <w:spacing w:val="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 xml:space="preserve">sottoscritto </w:t>
      </w:r>
      <w:r w:rsidRPr="004B5571">
        <w:rPr>
          <w:spacing w:val="7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lavoratore</w:t>
      </w:r>
    </w:p>
    <w:p w:rsidR="00AC70CB" w:rsidRPr="004B5571" w:rsidRDefault="00AC70CB" w:rsidP="00AC70CB">
      <w:pPr>
        <w:pStyle w:val="Corpotesto"/>
        <w:tabs>
          <w:tab w:val="left" w:pos="2845"/>
        </w:tabs>
        <w:spacing w:before="2"/>
        <w:ind w:left="472" w:right="134"/>
        <w:rPr>
          <w:lang w:val="it-IT"/>
        </w:rPr>
      </w:pPr>
      <w:r w:rsidRPr="004B5571">
        <w:rPr>
          <w:w w:val="99"/>
          <w:u w:val="single"/>
          <w:lang w:val="it-IT"/>
        </w:rPr>
        <w:t xml:space="preserve"> </w:t>
      </w:r>
      <w:r w:rsidRPr="004B5571">
        <w:rPr>
          <w:u w:val="single"/>
          <w:lang w:val="it-IT"/>
        </w:rPr>
        <w:tab/>
      </w:r>
      <w:r w:rsidRPr="004B5571">
        <w:rPr>
          <w:lang w:val="it-IT"/>
        </w:rPr>
        <w:t xml:space="preserve">_;  pertanto,  previa  emissione  del  provvedimento  di </w:t>
      </w:r>
      <w:r w:rsidRPr="004B5571">
        <w:rPr>
          <w:spacing w:val="20"/>
          <w:lang w:val="it-IT"/>
        </w:rPr>
        <w:t xml:space="preserve"> </w:t>
      </w:r>
      <w:r w:rsidRPr="004B5571">
        <w:rPr>
          <w:lang w:val="it-IT"/>
        </w:rPr>
        <w:t xml:space="preserve">ammissione </w:t>
      </w:r>
      <w:r w:rsidRPr="004B5571">
        <w:rPr>
          <w:spacing w:val="3"/>
          <w:lang w:val="it-IT"/>
        </w:rPr>
        <w:t xml:space="preserve"> </w:t>
      </w:r>
      <w:r w:rsidRPr="004B5571">
        <w:rPr>
          <w:lang w:val="it-IT"/>
        </w:rPr>
        <w:t>al</w:t>
      </w:r>
      <w:r w:rsidRPr="004B5571">
        <w:rPr>
          <w:w w:val="99"/>
          <w:lang w:val="it-IT"/>
        </w:rPr>
        <w:t xml:space="preserve"> </w:t>
      </w:r>
      <w:r w:rsidRPr="004B5571">
        <w:rPr>
          <w:lang w:val="it-IT"/>
        </w:rPr>
        <w:t>trattamento avrà diritto al trattamento integrativo di</w:t>
      </w:r>
      <w:r w:rsidRPr="004B5571">
        <w:rPr>
          <w:spacing w:val="-21"/>
          <w:lang w:val="it-IT"/>
        </w:rPr>
        <w:t xml:space="preserve"> </w:t>
      </w:r>
      <w:r w:rsidRPr="004B5571">
        <w:rPr>
          <w:lang w:val="it-IT"/>
        </w:rPr>
        <w:t>legge;</w:t>
      </w:r>
    </w:p>
    <w:p w:rsidR="00AC70CB" w:rsidRPr="004B5571" w:rsidRDefault="00AC70CB" w:rsidP="00AC70CB">
      <w:pPr>
        <w:pStyle w:val="Corpotesto"/>
        <w:rPr>
          <w:sz w:val="28"/>
          <w:lang w:val="it-IT"/>
        </w:rPr>
      </w:pPr>
    </w:p>
    <w:p w:rsidR="00AC70CB" w:rsidRPr="004B5571" w:rsidRDefault="00AC70CB" w:rsidP="00AC70CB">
      <w:pPr>
        <w:pStyle w:val="Corpotesto"/>
        <w:spacing w:before="205"/>
        <w:ind w:left="112"/>
        <w:rPr>
          <w:lang w:val="it-IT"/>
        </w:rPr>
      </w:pPr>
      <w:r w:rsidRPr="004B5571">
        <w:rPr>
          <w:lang w:val="it-IT"/>
        </w:rPr>
        <w:t>in relazione alla Convenzione in tema di anticipazione sociale dell’indennità di integrazione salariale per l’emergenza Covid-19, cui il Vostro Istituto ne dà applicazione,</w:t>
      </w:r>
    </w:p>
    <w:p w:rsidR="00AC70CB" w:rsidRPr="004B5571" w:rsidRDefault="00AC70CB" w:rsidP="00AC70CB">
      <w:pPr>
        <w:pStyle w:val="Corpotesto"/>
        <w:rPr>
          <w:sz w:val="28"/>
          <w:lang w:val="it-IT"/>
        </w:rPr>
      </w:pPr>
    </w:p>
    <w:p w:rsidR="00AC70CB" w:rsidRPr="004B5571" w:rsidRDefault="00AC70CB" w:rsidP="00AC70CB">
      <w:pPr>
        <w:pStyle w:val="Titolo2"/>
        <w:spacing w:before="207"/>
        <w:rPr>
          <w:lang w:val="it-IT"/>
        </w:rPr>
      </w:pPr>
      <w:r w:rsidRPr="004B5571">
        <w:rPr>
          <w:lang w:val="it-IT"/>
        </w:rPr>
        <w:t>IL SOTTOSCRITTO</w:t>
      </w:r>
    </w:p>
    <w:p w:rsidR="00AC70CB" w:rsidRPr="004B5571" w:rsidRDefault="00AC70CB" w:rsidP="00AC70CB">
      <w:pPr>
        <w:pStyle w:val="Corpotesto"/>
        <w:spacing w:before="119" w:line="343" w:lineRule="auto"/>
        <w:ind w:left="112" w:right="4495"/>
        <w:rPr>
          <w:lang w:val="it-IT"/>
        </w:rPr>
      </w:pPr>
      <w:bookmarkStart w:id="2" w:name="Cognome_……………………………………………"/>
      <w:bookmarkEnd w:id="2"/>
      <w:r w:rsidRPr="004B5571">
        <w:rPr>
          <w:lang w:val="it-IT"/>
        </w:rPr>
        <w:t>Cognome …………………………………………… Nome ………………………………………………</w:t>
      </w:r>
    </w:p>
    <w:p w:rsidR="00AC70CB" w:rsidRPr="004B5571" w:rsidRDefault="00AC70CB" w:rsidP="00AC70CB">
      <w:pPr>
        <w:pStyle w:val="Corpotesto"/>
        <w:spacing w:line="343" w:lineRule="auto"/>
        <w:ind w:left="112" w:right="1852"/>
        <w:rPr>
          <w:lang w:val="it-IT"/>
        </w:rPr>
      </w:pPr>
      <w:r w:rsidRPr="004B5571">
        <w:rPr>
          <w:lang w:val="it-IT"/>
        </w:rPr>
        <w:t>Nato a ……………………………………………… il ………………</w:t>
      </w:r>
      <w:bookmarkStart w:id="3" w:name="Residente_a_………………………………………………………………………"/>
      <w:bookmarkEnd w:id="3"/>
      <w:r w:rsidRPr="004B5571">
        <w:rPr>
          <w:lang w:val="it-IT"/>
        </w:rPr>
        <w:t xml:space="preserve"> Residente a ……………………………………………………………………… Via e numero</w:t>
      </w:r>
      <w:r w:rsidRPr="004B5571">
        <w:rPr>
          <w:spacing w:val="-6"/>
          <w:lang w:val="it-IT"/>
        </w:rPr>
        <w:t xml:space="preserve"> </w:t>
      </w:r>
      <w:r w:rsidRPr="004B5571">
        <w:rPr>
          <w:lang w:val="it-IT"/>
        </w:rPr>
        <w:t>…………………………………………………………….…</w:t>
      </w:r>
    </w:p>
    <w:p w:rsidR="00AC70CB" w:rsidRPr="004B5571" w:rsidRDefault="00AC70CB" w:rsidP="00AC70CB">
      <w:pPr>
        <w:pStyle w:val="Corpotesto"/>
        <w:spacing w:line="343" w:lineRule="auto"/>
        <w:ind w:left="112" w:right="1571"/>
        <w:jc w:val="both"/>
        <w:rPr>
          <w:lang w:val="it-IT"/>
        </w:rPr>
      </w:pPr>
      <w:r w:rsidRPr="004B5571">
        <w:rPr>
          <w:lang w:val="it-IT"/>
        </w:rPr>
        <w:t>Telefono …………………….. Codice Fiscale ………………………………… Documento d’Identità ………………………………….. Numero ………………. Rilasciato da ……………………………….   il</w:t>
      </w:r>
      <w:r w:rsidRPr="004B5571">
        <w:rPr>
          <w:spacing w:val="51"/>
          <w:lang w:val="it-IT"/>
        </w:rPr>
        <w:t xml:space="preserve"> </w:t>
      </w:r>
      <w:r w:rsidRPr="004B5571">
        <w:rPr>
          <w:lang w:val="it-IT"/>
        </w:rPr>
        <w:t>………………….</w:t>
      </w:r>
    </w:p>
    <w:p w:rsidR="00AC70CB" w:rsidRPr="004B5571" w:rsidRDefault="00AC70CB" w:rsidP="00AC70CB">
      <w:pPr>
        <w:pStyle w:val="Corpotesto"/>
        <w:spacing w:line="343" w:lineRule="auto"/>
        <w:ind w:left="112" w:right="4300"/>
        <w:rPr>
          <w:lang w:val="it-IT"/>
        </w:rPr>
      </w:pPr>
      <w:r w:rsidRPr="004B5571">
        <w:rPr>
          <w:lang w:val="it-IT"/>
        </w:rPr>
        <w:t>Dipendente dell’Azienda ……………………………… con sede in ………..……………………</w:t>
      </w:r>
    </w:p>
    <w:p w:rsidR="00AC70CB" w:rsidRPr="004B5571" w:rsidRDefault="00AC70CB" w:rsidP="00AC70CB">
      <w:pPr>
        <w:pStyle w:val="Corpotesto"/>
        <w:spacing w:before="1" w:line="280" w:lineRule="exact"/>
        <w:ind w:left="112"/>
        <w:jc w:val="both"/>
        <w:rPr>
          <w:lang w:val="it-IT"/>
        </w:rPr>
      </w:pPr>
      <w:r w:rsidRPr="004B5571">
        <w:rPr>
          <w:lang w:val="it-IT"/>
        </w:rPr>
        <w:t>Via e numero ………………………………………………….</w:t>
      </w:r>
    </w:p>
    <w:p w:rsidR="00AC70CB" w:rsidRPr="004B5571" w:rsidRDefault="00AC70CB" w:rsidP="00AC70CB">
      <w:pPr>
        <w:pStyle w:val="Corpotesto"/>
        <w:spacing w:before="119"/>
        <w:ind w:left="112"/>
        <w:jc w:val="both"/>
        <w:rPr>
          <w:lang w:val="it-IT"/>
        </w:rPr>
      </w:pPr>
      <w:r w:rsidRPr="004B5571">
        <w:rPr>
          <w:lang w:val="it-IT"/>
        </w:rPr>
        <w:t>in cassa integrazione per l’emergenza Covid-19 per n…. settimane (indicare il/i periodo/i)</w:t>
      </w:r>
    </w:p>
    <w:p w:rsidR="00AC70CB" w:rsidRPr="004B5571" w:rsidRDefault="00AC70CB" w:rsidP="00AC70CB">
      <w:pPr>
        <w:pStyle w:val="Titolo2"/>
        <w:spacing w:before="119"/>
        <w:ind w:left="4393" w:right="4421"/>
        <w:jc w:val="center"/>
        <w:rPr>
          <w:lang w:val="it-IT"/>
        </w:rPr>
      </w:pPr>
      <w:bookmarkStart w:id="4" w:name="CHIEDE"/>
      <w:bookmarkEnd w:id="4"/>
      <w:r w:rsidRPr="004B5571">
        <w:rPr>
          <w:lang w:val="it-IT"/>
        </w:rPr>
        <w:t>CHIEDE</w:t>
      </w:r>
    </w:p>
    <w:p w:rsidR="00AC70CB" w:rsidRPr="004B5571" w:rsidRDefault="00AC70CB" w:rsidP="00AC70CB">
      <w:pPr>
        <w:jc w:val="center"/>
        <w:rPr>
          <w:lang w:val="it-IT"/>
        </w:rPr>
        <w:sectPr w:rsidR="00AC70CB" w:rsidRPr="004B5571" w:rsidSect="00AC70CB">
          <w:pgSz w:w="11910" w:h="16840"/>
          <w:pgMar w:top="1420" w:right="1000" w:bottom="280" w:left="1020" w:header="720" w:footer="720" w:gutter="0"/>
          <w:cols w:space="720"/>
        </w:sectPr>
      </w:pPr>
    </w:p>
    <w:p w:rsidR="00AC70CB" w:rsidRPr="004B5571" w:rsidRDefault="00AC70CB" w:rsidP="00AC70CB">
      <w:pPr>
        <w:pStyle w:val="Corpotesto"/>
        <w:spacing w:before="9"/>
        <w:rPr>
          <w:b/>
          <w:sz w:val="10"/>
          <w:lang w:val="it-IT"/>
        </w:rPr>
      </w:pPr>
    </w:p>
    <w:p w:rsidR="00AC70CB" w:rsidRPr="004B5571" w:rsidRDefault="00AC70CB" w:rsidP="00AC70CB">
      <w:pPr>
        <w:pStyle w:val="Corpotesto"/>
        <w:spacing w:before="99"/>
        <w:ind w:left="112"/>
        <w:rPr>
          <w:lang w:val="it-IT"/>
        </w:rPr>
      </w:pPr>
      <w:r w:rsidRPr="004B5571">
        <w:rPr>
          <w:lang w:val="it-IT"/>
        </w:rPr>
        <w:t>l’erogazione dell’anticipazione del trattamento di cui alla Convenzione in oggetto, alle condizioni da Voi comunicate.</w:t>
      </w:r>
    </w:p>
    <w:p w:rsidR="00AC70CB" w:rsidRPr="004B5571" w:rsidRDefault="00AC70CB" w:rsidP="00AC70CB">
      <w:pPr>
        <w:pStyle w:val="Corpotesto"/>
        <w:spacing w:before="119"/>
        <w:ind w:left="112"/>
        <w:rPr>
          <w:lang w:val="it-IT"/>
        </w:rPr>
      </w:pPr>
      <w:r w:rsidRPr="004B5571">
        <w:rPr>
          <w:lang w:val="it-IT"/>
        </w:rPr>
        <w:t>Il finanziamento si estingue con l’erogazione del trattamento da parte della Sede INPS competente, ovvero secondo le modalità definite nella Convenzione stessa.</w:t>
      </w:r>
    </w:p>
    <w:p w:rsidR="00AC70CB" w:rsidRPr="004B5571" w:rsidRDefault="00AC70CB" w:rsidP="00AC70CB">
      <w:pPr>
        <w:pStyle w:val="Corpotesto"/>
        <w:rPr>
          <w:sz w:val="28"/>
          <w:lang w:val="it-IT"/>
        </w:rPr>
      </w:pPr>
    </w:p>
    <w:p w:rsidR="00AC70CB" w:rsidRPr="004B5571" w:rsidRDefault="00AC70CB" w:rsidP="00AC70CB">
      <w:pPr>
        <w:pStyle w:val="Corpotesto"/>
        <w:spacing w:before="208"/>
        <w:ind w:left="112"/>
        <w:rPr>
          <w:lang w:val="it-IT"/>
        </w:rPr>
      </w:pPr>
      <w:r w:rsidRPr="004B5571">
        <w:rPr>
          <w:lang w:val="it-IT"/>
        </w:rPr>
        <w:t>In fede</w:t>
      </w:r>
    </w:p>
    <w:p w:rsidR="00AC70CB" w:rsidRPr="004B5571" w:rsidRDefault="00AC70CB" w:rsidP="00AC70CB">
      <w:pPr>
        <w:pStyle w:val="Corpotesto"/>
        <w:rPr>
          <w:sz w:val="28"/>
          <w:lang w:val="it-IT"/>
        </w:rPr>
      </w:pPr>
    </w:p>
    <w:p w:rsidR="00AC70CB" w:rsidRPr="004B5571" w:rsidRDefault="00AC70CB" w:rsidP="00AC70CB">
      <w:pPr>
        <w:pStyle w:val="Corpotesto"/>
        <w:spacing w:before="205"/>
        <w:ind w:left="1115"/>
        <w:rPr>
          <w:lang w:val="it-IT"/>
        </w:rPr>
      </w:pPr>
      <w:r w:rsidRPr="004B5571">
        <w:rPr>
          <w:lang w:val="it-IT"/>
        </w:rPr>
        <w:t>Firma del Lavoratore</w:t>
      </w:r>
    </w:p>
    <w:p w:rsidR="00AC70CB" w:rsidRPr="004B5571" w:rsidRDefault="00AC70CB" w:rsidP="00AC70CB">
      <w:pPr>
        <w:pStyle w:val="Corpotesto"/>
        <w:rPr>
          <w:sz w:val="28"/>
          <w:lang w:val="it-IT"/>
        </w:rPr>
      </w:pPr>
    </w:p>
    <w:p w:rsidR="00AC70CB" w:rsidRPr="004B5571" w:rsidRDefault="00AC70CB" w:rsidP="00AC70CB">
      <w:pPr>
        <w:pStyle w:val="Corpotesto"/>
        <w:spacing w:before="205" w:line="686" w:lineRule="auto"/>
        <w:ind w:left="1178" w:right="4812" w:hanging="500"/>
        <w:rPr>
          <w:lang w:val="it-IT"/>
        </w:rPr>
      </w:pPr>
      <w:r w:rsidRPr="004B5571">
        <w:rPr>
          <w:lang w:val="it-IT"/>
        </w:rPr>
        <w:t>.……………………………….…………… Firma dell’Azienda per benestare</w:t>
      </w:r>
    </w:p>
    <w:p w:rsidR="00AC70CB" w:rsidRDefault="008E1B6E" w:rsidP="008E1B6E">
      <w:pPr>
        <w:pStyle w:val="Corpotesto"/>
        <w:spacing w:line="279" w:lineRule="exact"/>
        <w:ind w:left="679"/>
        <w:rPr>
          <w:lang w:val="it-IT"/>
        </w:rPr>
      </w:pPr>
      <w:r>
        <w:rPr>
          <w:lang w:val="it-IT"/>
        </w:rPr>
        <w:t>…………………………..………………</w:t>
      </w:r>
    </w:p>
    <w:p w:rsidR="00675A43" w:rsidRPr="004B5571" w:rsidRDefault="007312A6">
      <w:pPr>
        <w:rPr>
          <w:lang w:val="it-IT"/>
        </w:rPr>
      </w:pPr>
    </w:p>
    <w:sectPr w:rsidR="00675A43" w:rsidRPr="004B5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6460"/>
    <w:multiLevelType w:val="hybridMultilevel"/>
    <w:tmpl w:val="18E2D876"/>
    <w:lvl w:ilvl="0" w:tplc="E738F214">
      <w:numFmt w:val="bullet"/>
      <w:lvlText w:val="-"/>
      <w:lvlJc w:val="left"/>
      <w:pPr>
        <w:ind w:left="112" w:hanging="142"/>
      </w:pPr>
      <w:rPr>
        <w:rFonts w:ascii="Garamond" w:eastAsia="Garamond" w:hAnsi="Garamond" w:cs="Garamond" w:hint="default"/>
        <w:w w:val="99"/>
        <w:sz w:val="25"/>
        <w:szCs w:val="25"/>
      </w:rPr>
    </w:lvl>
    <w:lvl w:ilvl="1" w:tplc="98B03AE6">
      <w:numFmt w:val="bullet"/>
      <w:lvlText w:val="•"/>
      <w:lvlJc w:val="left"/>
      <w:pPr>
        <w:ind w:left="1094" w:hanging="142"/>
      </w:pPr>
      <w:rPr>
        <w:rFonts w:hint="default"/>
      </w:rPr>
    </w:lvl>
    <w:lvl w:ilvl="2" w:tplc="1A688EA2">
      <w:numFmt w:val="bullet"/>
      <w:lvlText w:val="•"/>
      <w:lvlJc w:val="left"/>
      <w:pPr>
        <w:ind w:left="2069" w:hanging="142"/>
      </w:pPr>
      <w:rPr>
        <w:rFonts w:hint="default"/>
      </w:rPr>
    </w:lvl>
    <w:lvl w:ilvl="3" w:tplc="4D3C5FDA">
      <w:numFmt w:val="bullet"/>
      <w:lvlText w:val="•"/>
      <w:lvlJc w:val="left"/>
      <w:pPr>
        <w:ind w:left="3043" w:hanging="142"/>
      </w:pPr>
      <w:rPr>
        <w:rFonts w:hint="default"/>
      </w:rPr>
    </w:lvl>
    <w:lvl w:ilvl="4" w:tplc="84400A6E">
      <w:numFmt w:val="bullet"/>
      <w:lvlText w:val="•"/>
      <w:lvlJc w:val="left"/>
      <w:pPr>
        <w:ind w:left="4018" w:hanging="142"/>
      </w:pPr>
      <w:rPr>
        <w:rFonts w:hint="default"/>
      </w:rPr>
    </w:lvl>
    <w:lvl w:ilvl="5" w:tplc="6902EF48">
      <w:numFmt w:val="bullet"/>
      <w:lvlText w:val="•"/>
      <w:lvlJc w:val="left"/>
      <w:pPr>
        <w:ind w:left="4993" w:hanging="142"/>
      </w:pPr>
      <w:rPr>
        <w:rFonts w:hint="default"/>
      </w:rPr>
    </w:lvl>
    <w:lvl w:ilvl="6" w:tplc="1EFAB5EC">
      <w:numFmt w:val="bullet"/>
      <w:lvlText w:val="•"/>
      <w:lvlJc w:val="left"/>
      <w:pPr>
        <w:ind w:left="5967" w:hanging="142"/>
      </w:pPr>
      <w:rPr>
        <w:rFonts w:hint="default"/>
      </w:rPr>
    </w:lvl>
    <w:lvl w:ilvl="7" w:tplc="CFEAE45C">
      <w:numFmt w:val="bullet"/>
      <w:lvlText w:val="•"/>
      <w:lvlJc w:val="left"/>
      <w:pPr>
        <w:ind w:left="6942" w:hanging="142"/>
      </w:pPr>
      <w:rPr>
        <w:rFonts w:hint="default"/>
      </w:rPr>
    </w:lvl>
    <w:lvl w:ilvl="8" w:tplc="47EE083A">
      <w:numFmt w:val="bullet"/>
      <w:lvlText w:val="•"/>
      <w:lvlJc w:val="left"/>
      <w:pPr>
        <w:ind w:left="7917" w:hanging="142"/>
      </w:pPr>
      <w:rPr>
        <w:rFonts w:hint="default"/>
      </w:rPr>
    </w:lvl>
  </w:abstractNum>
  <w:abstractNum w:abstractNumId="1" w15:restartNumberingAfterBreak="0">
    <w:nsid w:val="27C13E45"/>
    <w:multiLevelType w:val="hybridMultilevel"/>
    <w:tmpl w:val="46C8DA9E"/>
    <w:lvl w:ilvl="0" w:tplc="76F0440E">
      <w:start w:val="1"/>
      <w:numFmt w:val="decimal"/>
      <w:lvlText w:val="%1."/>
      <w:lvlJc w:val="left"/>
      <w:pPr>
        <w:ind w:left="472" w:hanging="360"/>
      </w:pPr>
      <w:rPr>
        <w:rFonts w:ascii="Garamond" w:eastAsia="Garamond" w:hAnsi="Garamond" w:cs="Garamond" w:hint="default"/>
        <w:w w:val="99"/>
        <w:sz w:val="26"/>
        <w:szCs w:val="26"/>
      </w:rPr>
    </w:lvl>
    <w:lvl w:ilvl="1" w:tplc="575CF1C4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B4303648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CA7214AE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C20E3538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F74E0E98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30B4CD2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D64C9A92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73AAD89A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2" w15:restartNumberingAfterBreak="0">
    <w:nsid w:val="7D9168AA"/>
    <w:multiLevelType w:val="hybridMultilevel"/>
    <w:tmpl w:val="3A24E1D0"/>
    <w:lvl w:ilvl="0" w:tplc="AB0A1212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C3260C96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14EE52E2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429CB198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BDFABDD8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B1D23960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9D3A65CA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6D583C00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5AA26EEA"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CB"/>
    <w:rsid w:val="00096F9B"/>
    <w:rsid w:val="00387DBA"/>
    <w:rsid w:val="004B5571"/>
    <w:rsid w:val="00523FA4"/>
    <w:rsid w:val="00530054"/>
    <w:rsid w:val="007312A6"/>
    <w:rsid w:val="008E1B6E"/>
    <w:rsid w:val="00A67D63"/>
    <w:rsid w:val="00AC70CB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D680"/>
  <w15:chartTrackingRefBased/>
  <w15:docId w15:val="{14059080-E534-45FF-83AC-B996DB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AC70CB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AC70CB"/>
    <w:pPr>
      <w:spacing w:before="89"/>
      <w:ind w:right="113"/>
      <w:jc w:val="right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AC70CB"/>
    <w:pPr>
      <w:spacing w:before="245"/>
      <w:ind w:left="112"/>
      <w:jc w:val="both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C70CB"/>
    <w:rPr>
      <w:rFonts w:ascii="Garamond" w:eastAsia="Garamond" w:hAnsi="Garamond" w:cs="Garamond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70CB"/>
    <w:rPr>
      <w:rFonts w:ascii="Garamond" w:eastAsia="Garamond" w:hAnsi="Garamond" w:cs="Garamond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70CB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70CB"/>
    <w:rPr>
      <w:rFonts w:ascii="Garamond" w:eastAsia="Garamond" w:hAnsi="Garamond" w:cs="Garamond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AC70CB"/>
    <w:pPr>
      <w:spacing w:before="119"/>
      <w:ind w:left="4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DE60-C290-4466-B79C-E9C54744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2DA2CC3C.dotm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Corrado Marini</cp:lastModifiedBy>
  <cp:revision>4</cp:revision>
  <dcterms:created xsi:type="dcterms:W3CDTF">2020-04-08T20:31:00Z</dcterms:created>
  <dcterms:modified xsi:type="dcterms:W3CDTF">2020-05-20T14:55:00Z</dcterms:modified>
</cp:coreProperties>
</file>